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A2" w:rsidRPr="000005F1" w:rsidRDefault="00184CA2" w:rsidP="00F42778">
      <w:pPr>
        <w:pStyle w:val="NoSpacing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005F1">
        <w:rPr>
          <w:rFonts w:ascii="Times New Roman" w:hAnsi="Times New Roman" w:cs="Times New Roman"/>
          <w:color w:val="auto"/>
          <w:sz w:val="28"/>
          <w:szCs w:val="28"/>
          <w:lang w:val="uk-UA"/>
        </w:rPr>
        <w:t>7 клас</w:t>
      </w:r>
    </w:p>
    <w:p w:rsidR="00184CA2" w:rsidRPr="009C3753" w:rsidRDefault="00184CA2" w:rsidP="00F42778">
      <w:pPr>
        <w:pStyle w:val="NoSpacing"/>
        <w:jc w:val="center"/>
        <w:rPr>
          <w:rFonts w:ascii="Times New Roman" w:hAnsi="Times New Roman" w:cs="Times New Roman"/>
          <w:i/>
          <w:iCs/>
          <w:color w:val="auto"/>
          <w:lang w:val="uk-UA"/>
        </w:rPr>
      </w:pPr>
      <w:r w:rsidRPr="009C3753">
        <w:rPr>
          <w:rFonts w:ascii="Times New Roman" w:hAnsi="Times New Roman" w:cs="Times New Roman"/>
          <w:i/>
          <w:iCs/>
          <w:color w:val="auto"/>
          <w:lang w:val="uk-UA"/>
        </w:rPr>
        <w:t>(70 годин, 2 години на тиждень, 4 години — резервний час)</w:t>
      </w:r>
    </w:p>
    <w:p w:rsidR="00184CA2" w:rsidRDefault="00184CA2" w:rsidP="00F42778">
      <w:pPr>
        <w:rPr>
          <w:sz w:val="24"/>
          <w:szCs w:val="24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4"/>
        <w:gridCol w:w="7796"/>
        <w:gridCol w:w="992"/>
      </w:tblGrid>
      <w:tr w:rsidR="00184CA2" w:rsidRPr="00562758">
        <w:tc>
          <w:tcPr>
            <w:tcW w:w="567" w:type="dxa"/>
          </w:tcPr>
          <w:p w:rsidR="00184CA2" w:rsidRPr="00562758" w:rsidRDefault="00184CA2" w:rsidP="00AD59B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2758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8080" w:type="dxa"/>
            <w:gridSpan w:val="2"/>
          </w:tcPr>
          <w:p w:rsidR="00184CA2" w:rsidRPr="00562758" w:rsidRDefault="00184CA2" w:rsidP="00AD59B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Зміст навчального матеріалу.</w:t>
            </w:r>
          </w:p>
        </w:tc>
        <w:tc>
          <w:tcPr>
            <w:tcW w:w="992" w:type="dxa"/>
          </w:tcPr>
          <w:p w:rsidR="00184CA2" w:rsidRPr="00562758" w:rsidRDefault="00184CA2" w:rsidP="00AD59B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Дата</w:t>
            </w:r>
          </w:p>
        </w:tc>
      </w:tr>
      <w:tr w:rsidR="00184CA2" w:rsidRPr="00562758">
        <w:tc>
          <w:tcPr>
            <w:tcW w:w="9639" w:type="dxa"/>
            <w:gridSpan w:val="4"/>
          </w:tcPr>
          <w:p w:rsidR="00184CA2" w:rsidRPr="00562758" w:rsidRDefault="00184CA2" w:rsidP="00406E3A">
            <w:pPr>
              <w:suppressLineNumbers/>
              <w:suppressAutoHyphens/>
              <w:spacing w:line="276" w:lineRule="auto"/>
              <w:jc w:val="center"/>
            </w:pPr>
            <w:r w:rsidRPr="00406E3A">
              <w:t>Розділ 1.</w:t>
            </w:r>
            <w:r w:rsidRPr="00406E3A">
              <w:rPr>
                <w:b/>
                <w:bCs/>
              </w:rPr>
              <w:t xml:space="preserve">ФІЗИКА ЯК ПРИРОДНИЧА НАУКА. </w:t>
            </w:r>
            <w:r w:rsidRPr="00406E3A">
              <w:rPr>
                <w:b/>
                <w:bCs/>
                <w:i/>
                <w:iCs/>
              </w:rPr>
              <w:t>ПІЗНАННЯ ПРИРОДИ.</w:t>
            </w:r>
            <w:r w:rsidRPr="00562758">
              <w:t>(</w:t>
            </w:r>
            <w:r>
              <w:rPr>
                <w:lang w:val="ru-RU"/>
              </w:rPr>
              <w:t>9</w:t>
            </w:r>
            <w:r>
              <w:t xml:space="preserve"> </w:t>
            </w:r>
            <w:r w:rsidRPr="00562758">
              <w:t>год)</w:t>
            </w: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1/1</w:t>
            </w:r>
          </w:p>
        </w:tc>
        <w:tc>
          <w:tcPr>
            <w:tcW w:w="7796" w:type="dxa"/>
          </w:tcPr>
          <w:p w:rsidR="00184CA2" w:rsidRPr="001111B6" w:rsidRDefault="00184CA2" w:rsidP="00A72865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aps/>
                <w:color w:val="auto"/>
                <w:lang w:val="uk-UA"/>
              </w:rPr>
              <w:t xml:space="preserve">Вступ. 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Фізика як навчальний предмет у школі. Фізичний кабінет та його обладнання. Правила безпеки у фізичному кабінеті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rPr>
          <w:trHeight w:val="277"/>
        </w:trPr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1111B6">
              <w:rPr>
                <w:rFonts w:ascii="Times New Roman" w:hAnsi="Times New Roman" w:cs="Times New Roman"/>
                <w:color w:val="auto"/>
              </w:rPr>
              <w:t>2/2</w:t>
            </w:r>
          </w:p>
        </w:tc>
        <w:tc>
          <w:tcPr>
            <w:tcW w:w="7796" w:type="dxa"/>
          </w:tcPr>
          <w:p w:rsidR="00184CA2" w:rsidRPr="001111B6" w:rsidRDefault="00184CA2" w:rsidP="00A72865">
            <w:pPr>
              <w:suppressLineNumbers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111B6">
              <w:rPr>
                <w:sz w:val="24"/>
                <w:szCs w:val="24"/>
              </w:rPr>
              <w:t xml:space="preserve">Фізика як фундаментальна наука про природу. </w:t>
            </w:r>
            <w:r w:rsidRPr="001111B6">
              <w:rPr>
                <w:i/>
                <w:iCs/>
                <w:sz w:val="24"/>
                <w:szCs w:val="24"/>
              </w:rPr>
              <w:t>Етапи пізнавальної діяльності у фізичних дослідженнях.</w:t>
            </w:r>
            <w:r w:rsidRPr="001111B6">
              <w:rPr>
                <w:sz w:val="24"/>
                <w:szCs w:val="24"/>
              </w:rPr>
              <w:t xml:space="preserve"> Зв’язок фізики з іншими науками.</w:t>
            </w:r>
          </w:p>
          <w:p w:rsidR="00184CA2" w:rsidRPr="001111B6" w:rsidRDefault="00184CA2" w:rsidP="00A72865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Фізичні тіла й фізичні явища. Речовина і поле.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rPr>
          <w:trHeight w:val="277"/>
        </w:trPr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3/3</w:t>
            </w:r>
          </w:p>
        </w:tc>
        <w:tc>
          <w:tcPr>
            <w:tcW w:w="7796" w:type="dxa"/>
          </w:tcPr>
          <w:p w:rsidR="00184CA2" w:rsidRPr="001111B6" w:rsidRDefault="00184CA2" w:rsidP="00A72865">
            <w:pPr>
              <w:suppressLineNumbers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111B6">
              <w:rPr>
                <w:sz w:val="24"/>
                <w:szCs w:val="24"/>
              </w:rPr>
              <w:t xml:space="preserve">Фізичні величини. Вимірювання. Засоби вимірювання. </w:t>
            </w:r>
            <w:r w:rsidRPr="001111B6">
              <w:rPr>
                <w:i/>
                <w:iCs/>
                <w:sz w:val="24"/>
                <w:szCs w:val="24"/>
              </w:rPr>
              <w:t xml:space="preserve">Точність вимірювання. </w:t>
            </w:r>
            <w:r w:rsidRPr="001111B6">
              <w:rPr>
                <w:sz w:val="24"/>
                <w:szCs w:val="24"/>
              </w:rPr>
              <w:t xml:space="preserve">Міжнародна система одиниць фізичних величин.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rPr>
          <w:trHeight w:val="277"/>
        </w:trPr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4/4</w:t>
            </w:r>
          </w:p>
        </w:tc>
        <w:tc>
          <w:tcPr>
            <w:tcW w:w="7796" w:type="dxa"/>
          </w:tcPr>
          <w:p w:rsidR="00184CA2" w:rsidRPr="001111B6" w:rsidRDefault="00184CA2" w:rsidP="00A72865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БЖД. </w:t>
            </w:r>
            <w:r w:rsidRPr="00A7286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Лабораторна робота № 1.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Ознайомлення з вимірювальними приладами. Визначення ціни поділки шкали приладу.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rPr>
          <w:trHeight w:val="277"/>
        </w:trPr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 xml:space="preserve">5/5 </w:t>
            </w:r>
          </w:p>
        </w:tc>
        <w:tc>
          <w:tcPr>
            <w:tcW w:w="7796" w:type="dxa"/>
          </w:tcPr>
          <w:p w:rsidR="00184CA2" w:rsidRPr="001111B6" w:rsidRDefault="00184CA2" w:rsidP="00A72865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Властивості тіл.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rPr>
          <w:trHeight w:val="277"/>
        </w:trPr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6/6</w:t>
            </w:r>
          </w:p>
        </w:tc>
        <w:tc>
          <w:tcPr>
            <w:tcW w:w="7796" w:type="dxa"/>
          </w:tcPr>
          <w:p w:rsidR="00184CA2" w:rsidRPr="001111B6" w:rsidRDefault="00184CA2" w:rsidP="00A72865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БЖД. </w:t>
            </w:r>
            <w:r w:rsidRPr="00A7286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Лабораторна робота № 2.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Вимірювання об’єму твердих тіл, рідин i сипких матеріалів.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rPr>
          <w:trHeight w:val="277"/>
        </w:trPr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7/7</w:t>
            </w:r>
          </w:p>
        </w:tc>
        <w:tc>
          <w:tcPr>
            <w:tcW w:w="7796" w:type="dxa"/>
          </w:tcPr>
          <w:p w:rsidR="00184CA2" w:rsidRPr="00BB5D74" w:rsidRDefault="00184CA2" w:rsidP="00A72865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B5D74">
              <w:rPr>
                <w:rFonts w:ascii="Times New Roman" w:hAnsi="Times New Roman" w:cs="Times New Roman"/>
              </w:rPr>
              <w:t xml:space="preserve">Основні положення атомно-молекулярного вчення про будову речовини. Молекули. Атоми. Початкові відомості про будову атома. Електрони. Йони. </w:t>
            </w:r>
            <w:r w:rsidRPr="00BB5D74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БЖД.</w:t>
            </w:r>
            <w:r w:rsidRPr="00BB5D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B5D74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Лабораторна робота № 3.</w:t>
            </w:r>
            <w:r w:rsidRPr="00BB5D74">
              <w:rPr>
                <w:rFonts w:ascii="Times New Roman" w:hAnsi="Times New Roman" w:cs="Times New Roman"/>
                <w:color w:val="auto"/>
                <w:lang w:val="uk-UA"/>
              </w:rPr>
              <w:t xml:space="preserve"> Вимірювання розмірів малих тіл різними способами.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rPr>
          <w:trHeight w:val="277"/>
        </w:trPr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8/8</w:t>
            </w:r>
          </w:p>
        </w:tc>
        <w:tc>
          <w:tcPr>
            <w:tcW w:w="7796" w:type="dxa"/>
          </w:tcPr>
          <w:p w:rsidR="00184CA2" w:rsidRPr="001111B6" w:rsidRDefault="00184CA2" w:rsidP="00A72865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Історичний характер фізичного знання. Внесок українських учених у розвиток і становлення фізики.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rPr>
          <w:trHeight w:val="277"/>
        </w:trPr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9/9</w:t>
            </w:r>
          </w:p>
        </w:tc>
        <w:tc>
          <w:tcPr>
            <w:tcW w:w="7796" w:type="dxa"/>
          </w:tcPr>
          <w:p w:rsidR="00184CA2" w:rsidRPr="001111B6" w:rsidRDefault="00184CA2" w:rsidP="00A72865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7286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Тематичне оцінювання 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№</w:t>
            </w:r>
            <w:r w:rsidRPr="00A72865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 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Контрольна робота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№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1.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562758">
        <w:tc>
          <w:tcPr>
            <w:tcW w:w="9639" w:type="dxa"/>
            <w:gridSpan w:val="4"/>
          </w:tcPr>
          <w:p w:rsidR="00184CA2" w:rsidRPr="00562758" w:rsidRDefault="00184CA2" w:rsidP="00AD59BB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95DC4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Розділ 2. МЕХАНІЧНИЙ РУХ</w:t>
            </w:r>
            <w:r w:rsidRPr="00562758">
              <w:rPr>
                <w:rFonts w:ascii="Times New Roman" w:hAnsi="Times New Roman" w:cs="Times New Roman"/>
                <w:caps/>
                <w:color w:val="auto"/>
                <w:lang w:val="uk-UA"/>
              </w:rPr>
              <w:t xml:space="preserve"> (</w:t>
            </w:r>
            <w:r w:rsidRPr="0063468D">
              <w:rPr>
                <w:rFonts w:ascii="Times New Roman" w:hAnsi="Times New Roman" w:cs="Times New Roman"/>
                <w:caps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9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 xml:space="preserve"> год)</w:t>
            </w: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1111B6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0</w:t>
            </w:r>
            <w:r w:rsidRPr="001111B6">
              <w:rPr>
                <w:rFonts w:ascii="Times New Roman" w:hAnsi="Times New Roman" w:cs="Times New Roman"/>
                <w:color w:val="auto"/>
              </w:rPr>
              <w:t>/1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tabs>
                <w:tab w:val="left" w:pos="6601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1111B6">
              <w:rPr>
                <w:rFonts w:ascii="Times New Roman" w:hAnsi="Times New Roman" w:cs="Times New Roman"/>
                <w:lang w:val="uk-UA"/>
              </w:rPr>
              <w:t xml:space="preserve">Механічний рух. Відносність руху. Тіло відліку. Система відліку.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1111B6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  <w:r w:rsidRPr="001111B6">
              <w:rPr>
                <w:rFonts w:ascii="Times New Roman" w:hAnsi="Times New Roman" w:cs="Times New Roman"/>
                <w:color w:val="auto"/>
              </w:rPr>
              <w:t>/2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Матеріальна точка. Траєкторія.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/3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Шлях. Переміщення.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/4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keepNext/>
              <w:suppressLineNumbers/>
              <w:suppressAutoHyphens/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111B6">
              <w:rPr>
                <w:sz w:val="24"/>
                <w:szCs w:val="24"/>
              </w:rPr>
              <w:t xml:space="preserve">Прямолінійний рівномірний рух. Швидкість руху. 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/5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задач. Швидкість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/6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Графіки рівномірного прямолінійного руху.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/7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задач. Графічні задач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і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.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/8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keepNext/>
              <w:suppressLineNumbers/>
              <w:suppressAutoHyphens/>
              <w:spacing w:line="276" w:lineRule="auto"/>
              <w:jc w:val="both"/>
              <w:rPr>
                <w:sz w:val="24"/>
                <w:szCs w:val="24"/>
              </w:rPr>
            </w:pPr>
            <w:r w:rsidRPr="001111B6">
              <w:rPr>
                <w:sz w:val="24"/>
                <w:szCs w:val="24"/>
              </w:rPr>
              <w:t xml:space="preserve">Прямолінійний нерівномірний рух. Середня швидкість нерівномірного руху.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8</w:t>
            </w: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/9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задач. Середня швидкість.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19</w:t>
            </w: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/10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Урок систематизації знань.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20/11</w:t>
            </w:r>
          </w:p>
        </w:tc>
        <w:tc>
          <w:tcPr>
            <w:tcW w:w="7796" w:type="dxa"/>
          </w:tcPr>
          <w:p w:rsidR="00184CA2" w:rsidRPr="00D43332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9766A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Тематичне оцінювання №2.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 </w:t>
            </w:r>
            <w:r w:rsidRPr="00D43332">
              <w:rPr>
                <w:rFonts w:ascii="Times New Roman" w:hAnsi="Times New Roman" w:cs="Times New Roman"/>
                <w:color w:val="auto"/>
                <w:lang w:val="uk-UA"/>
              </w:rPr>
              <w:t>Самостійна робота.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D43332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  <w:r w:rsidRPr="001111B6">
              <w:rPr>
                <w:rFonts w:ascii="Times New Roman" w:hAnsi="Times New Roman" w:cs="Times New Roman"/>
                <w:color w:val="auto"/>
              </w:rPr>
              <w:t>/1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Рівномірний рух матеріальної точки по колу. Період обертання.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D43332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/1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D43332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/1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БЖД. </w:t>
            </w:r>
            <w:r w:rsidRPr="0069766A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Лабораторна робота № 4.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Визначення періоду обертання тіла.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D43332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/1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Коливальний рух. Амплітуда коливань. Період коливань. Маятники.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495AF4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5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/1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БЖД. </w:t>
            </w:r>
            <w:r w:rsidRPr="0069766A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Лабораторна робота № 5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. Дослідження коливань нитяного маятника.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495AF4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/1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Р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озв’язування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 задач. Рух по колу. Коливальний рух.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495AF4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/1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8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>Узагальнення і систематизація знань.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495AF4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1111B6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auto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19</w:t>
            </w:r>
          </w:p>
        </w:tc>
        <w:tc>
          <w:tcPr>
            <w:tcW w:w="7796" w:type="dxa"/>
          </w:tcPr>
          <w:p w:rsidR="00184CA2" w:rsidRPr="001111B6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9766A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Тематичне оцінювання №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3</w:t>
            </w:r>
            <w:r w:rsidRPr="0069766A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 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Контрольна робота 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№</w:t>
            </w:r>
            <w:r w:rsidRPr="001111B6">
              <w:rPr>
                <w:rFonts w:ascii="Times New Roman" w:hAnsi="Times New Roman" w:cs="Times New Roman"/>
                <w:color w:val="auto"/>
                <w:lang w:val="uk-UA"/>
              </w:rPr>
              <w:t xml:space="preserve">2.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9639" w:type="dxa"/>
            <w:gridSpan w:val="4"/>
          </w:tcPr>
          <w:p w:rsidR="00184CA2" w:rsidRPr="001111B6" w:rsidRDefault="00184CA2" w:rsidP="00AA59C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A59C2">
              <w:rPr>
                <w:rFonts w:ascii="Times New Roman" w:hAnsi="Times New Roman" w:cs="Times New Roman"/>
                <w:b/>
                <w:bCs/>
                <w:lang w:val="uk-UA"/>
              </w:rPr>
              <w:t>Розділ 3. ВЗАЄМОДІЯ ТІЛ. СИЛА</w:t>
            </w:r>
            <w:r w:rsidRPr="00562758">
              <w:rPr>
                <w:rFonts w:ascii="Times New Roman" w:hAnsi="Times New Roman" w:cs="Times New Roman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562758">
              <w:rPr>
                <w:rFonts w:ascii="Times New Roman" w:hAnsi="Times New Roman" w:cs="Times New Roman"/>
                <w:lang w:val="uk-UA"/>
              </w:rPr>
              <w:t>6 год)</w:t>
            </w: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9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/1</w:t>
            </w:r>
          </w:p>
        </w:tc>
        <w:tc>
          <w:tcPr>
            <w:tcW w:w="7796" w:type="dxa"/>
          </w:tcPr>
          <w:p w:rsidR="00184CA2" w:rsidRPr="0069766A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 xml:space="preserve">Явище інерції. Інертність тіла. Маса тіла. 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30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/2</w:t>
            </w:r>
          </w:p>
        </w:tc>
        <w:tc>
          <w:tcPr>
            <w:tcW w:w="7796" w:type="dxa"/>
          </w:tcPr>
          <w:p w:rsidR="00184CA2" w:rsidRPr="0069766A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БЖД. </w:t>
            </w:r>
            <w:r w:rsidRPr="00CE2DE8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Лабораторна робота </w:t>
            </w:r>
            <w:r w:rsidRPr="00CE2DE8">
              <w:rPr>
                <w:rFonts w:ascii="Times New Roman" w:hAnsi="Times New Roman" w:cs="Times New Roman"/>
                <w:b/>
                <w:bCs/>
                <w:lang w:val="uk-UA"/>
              </w:rPr>
              <w:t>№ 6.</w:t>
            </w:r>
            <w:r w:rsidRPr="00562758">
              <w:rPr>
                <w:rFonts w:ascii="Times New Roman" w:hAnsi="Times New Roman" w:cs="Times New Roman"/>
                <w:lang w:val="uk-UA"/>
              </w:rPr>
              <w:t xml:space="preserve"> Вимірювання маси</w:t>
            </w:r>
            <w:r>
              <w:rPr>
                <w:rFonts w:ascii="Times New Roman" w:hAnsi="Times New Roman" w:cs="Times New Roman"/>
                <w:lang w:val="uk-UA"/>
              </w:rPr>
              <w:t xml:space="preserve"> тіл</w:t>
            </w:r>
            <w:r w:rsidRPr="00562758">
              <w:rPr>
                <w:rFonts w:ascii="Times New Roman" w:hAnsi="Times New Roman" w:cs="Times New Roman"/>
                <w:lang w:val="uk-UA"/>
              </w:rPr>
              <w:t xml:space="preserve"> методом зважування.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046D7C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1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/3</w:t>
            </w:r>
          </w:p>
        </w:tc>
        <w:tc>
          <w:tcPr>
            <w:tcW w:w="7796" w:type="dxa"/>
          </w:tcPr>
          <w:p w:rsidR="00184CA2" w:rsidRPr="0069766A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lang w:val="uk-UA"/>
              </w:rPr>
              <w:t>Густина речовини.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184CA2" w:rsidRPr="001111B6">
        <w:tc>
          <w:tcPr>
            <w:tcW w:w="851" w:type="dxa"/>
            <w:gridSpan w:val="2"/>
          </w:tcPr>
          <w:p w:rsidR="00184CA2" w:rsidRPr="00046D7C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2</w:t>
            </w:r>
            <w:r w:rsidRPr="00562758">
              <w:rPr>
                <w:rFonts w:ascii="Times New Roman" w:hAnsi="Times New Roman" w:cs="Times New Roman"/>
                <w:color w:val="auto"/>
                <w:lang w:val="uk-UA"/>
              </w:rPr>
              <w:t>/4</w:t>
            </w:r>
          </w:p>
        </w:tc>
        <w:tc>
          <w:tcPr>
            <w:tcW w:w="7796" w:type="dxa"/>
          </w:tcPr>
          <w:p w:rsidR="00184CA2" w:rsidRPr="00562758" w:rsidRDefault="00184CA2" w:rsidP="00435753">
            <w:pPr>
              <w:pStyle w:val="NoSpacing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БЖД. </w:t>
            </w:r>
            <w:r w:rsidRPr="00CE2DE8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 xml:space="preserve">Лабораторна робота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  <w:r w:rsidRPr="00CE2DE8">
              <w:rPr>
                <w:rFonts w:ascii="Times New Roman" w:hAnsi="Times New Roman" w:cs="Times New Roman"/>
                <w:b/>
                <w:bCs/>
                <w:lang w:val="uk-UA"/>
              </w:rPr>
              <w:t>7.</w:t>
            </w:r>
            <w:r w:rsidRPr="00562758">
              <w:rPr>
                <w:rFonts w:ascii="Times New Roman" w:hAnsi="Times New Roman" w:cs="Times New Roman"/>
                <w:lang w:val="uk-UA"/>
              </w:rPr>
              <w:t xml:space="preserve"> Визначення густини речовини (твердих тіл, рідин)</w:t>
            </w:r>
          </w:p>
        </w:tc>
        <w:tc>
          <w:tcPr>
            <w:tcW w:w="992" w:type="dxa"/>
          </w:tcPr>
          <w:p w:rsidR="00184CA2" w:rsidRPr="001111B6" w:rsidRDefault="00184CA2" w:rsidP="00AD59BB">
            <w:pPr>
              <w:pStyle w:val="NoSpacing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184CA2" w:rsidRPr="008F006E" w:rsidRDefault="00184CA2" w:rsidP="008F006E">
      <w:pPr>
        <w:pStyle w:val="NoSpacing"/>
      </w:pPr>
    </w:p>
    <w:sectPr w:rsidR="00184CA2" w:rsidRPr="008F006E" w:rsidSect="008F006E">
      <w:footnotePr>
        <w:numFmt w:val="chicago"/>
      </w:footnotePr>
      <w:pgSz w:w="11906" w:h="16838"/>
      <w:pgMar w:top="540" w:right="850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A2" w:rsidRDefault="00184CA2">
      <w:r>
        <w:separator/>
      </w:r>
    </w:p>
  </w:endnote>
  <w:endnote w:type="continuationSeparator" w:id="0">
    <w:p w:rsidR="00184CA2" w:rsidRDefault="0018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altName w:val="MS Mincho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A2" w:rsidRDefault="00184CA2">
      <w:r>
        <w:separator/>
      </w:r>
    </w:p>
  </w:footnote>
  <w:footnote w:type="continuationSeparator" w:id="0">
    <w:p w:rsidR="00184CA2" w:rsidRDefault="00184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14E"/>
    <w:multiLevelType w:val="hybridMultilevel"/>
    <w:tmpl w:val="347025D2"/>
    <w:lvl w:ilvl="0" w:tplc="3286984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044E4113"/>
    <w:multiLevelType w:val="hybridMultilevel"/>
    <w:tmpl w:val="8996E47A"/>
    <w:lvl w:ilvl="0" w:tplc="328698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286984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A87965"/>
    <w:multiLevelType w:val="hybridMultilevel"/>
    <w:tmpl w:val="7402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26325"/>
    <w:multiLevelType w:val="hybridMultilevel"/>
    <w:tmpl w:val="A91AEA42"/>
    <w:lvl w:ilvl="0" w:tplc="ADB6AC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A7668"/>
    <w:multiLevelType w:val="hybridMultilevel"/>
    <w:tmpl w:val="C7EC2BA0"/>
    <w:lvl w:ilvl="0" w:tplc="CEE8103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332" w:hanging="360"/>
      </w:pPr>
    </w:lvl>
    <w:lvl w:ilvl="2" w:tplc="0422001B">
      <w:start w:val="1"/>
      <w:numFmt w:val="lowerRoman"/>
      <w:lvlText w:val="%3."/>
      <w:lvlJc w:val="right"/>
      <w:pPr>
        <w:ind w:left="2052" w:hanging="180"/>
      </w:pPr>
    </w:lvl>
    <w:lvl w:ilvl="3" w:tplc="0422000F">
      <w:start w:val="1"/>
      <w:numFmt w:val="decimal"/>
      <w:lvlText w:val="%4."/>
      <w:lvlJc w:val="left"/>
      <w:pPr>
        <w:ind w:left="2772" w:hanging="360"/>
      </w:pPr>
    </w:lvl>
    <w:lvl w:ilvl="4" w:tplc="04220019">
      <w:start w:val="1"/>
      <w:numFmt w:val="lowerLetter"/>
      <w:lvlText w:val="%5."/>
      <w:lvlJc w:val="left"/>
      <w:pPr>
        <w:ind w:left="3492" w:hanging="360"/>
      </w:pPr>
    </w:lvl>
    <w:lvl w:ilvl="5" w:tplc="0422001B">
      <w:start w:val="1"/>
      <w:numFmt w:val="lowerRoman"/>
      <w:lvlText w:val="%6."/>
      <w:lvlJc w:val="right"/>
      <w:pPr>
        <w:ind w:left="4212" w:hanging="180"/>
      </w:pPr>
    </w:lvl>
    <w:lvl w:ilvl="6" w:tplc="0422000F">
      <w:start w:val="1"/>
      <w:numFmt w:val="decimal"/>
      <w:lvlText w:val="%7."/>
      <w:lvlJc w:val="left"/>
      <w:pPr>
        <w:ind w:left="4932" w:hanging="360"/>
      </w:pPr>
    </w:lvl>
    <w:lvl w:ilvl="7" w:tplc="04220019">
      <w:start w:val="1"/>
      <w:numFmt w:val="lowerLetter"/>
      <w:lvlText w:val="%8."/>
      <w:lvlJc w:val="left"/>
      <w:pPr>
        <w:ind w:left="5652" w:hanging="360"/>
      </w:pPr>
    </w:lvl>
    <w:lvl w:ilvl="8" w:tplc="0422001B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C1D40D1"/>
    <w:multiLevelType w:val="multilevel"/>
    <w:tmpl w:val="A6BE3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DA73CE9"/>
    <w:multiLevelType w:val="hybridMultilevel"/>
    <w:tmpl w:val="BC36DAEA"/>
    <w:lvl w:ilvl="0" w:tplc="46B63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241910A9"/>
    <w:multiLevelType w:val="hybridMultilevel"/>
    <w:tmpl w:val="F780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03AAC"/>
    <w:multiLevelType w:val="hybridMultilevel"/>
    <w:tmpl w:val="4C2231C8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22C7C6B"/>
    <w:multiLevelType w:val="hybridMultilevel"/>
    <w:tmpl w:val="BFDE5EB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DFA5D46"/>
    <w:multiLevelType w:val="hybridMultilevel"/>
    <w:tmpl w:val="074E8370"/>
    <w:lvl w:ilvl="0" w:tplc="8068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A7386"/>
    <w:multiLevelType w:val="hybridMultilevel"/>
    <w:tmpl w:val="62B05BD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BDB6848"/>
    <w:multiLevelType w:val="hybridMultilevel"/>
    <w:tmpl w:val="01742C62"/>
    <w:lvl w:ilvl="0" w:tplc="80688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26EDF"/>
    <w:multiLevelType w:val="hybridMultilevel"/>
    <w:tmpl w:val="657CE60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7F9629F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95565B8"/>
    <w:multiLevelType w:val="hybridMultilevel"/>
    <w:tmpl w:val="20E2E3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2384A41"/>
    <w:multiLevelType w:val="hybridMultilevel"/>
    <w:tmpl w:val="64348138"/>
    <w:lvl w:ilvl="0" w:tplc="328698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C65EAA88">
      <w:numFmt w:val="bullet"/>
      <w:lvlText w:val="—"/>
      <w:lvlJc w:val="left"/>
      <w:pPr>
        <w:ind w:left="1440" w:hanging="360"/>
      </w:pPr>
      <w:rPr>
        <w:rFonts w:ascii="SchoolBookC" w:eastAsia="Times New Roman" w:hAnsi="SchoolBookC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91A2CDB"/>
    <w:multiLevelType w:val="hybridMultilevel"/>
    <w:tmpl w:val="F13E8760"/>
    <w:lvl w:ilvl="0" w:tplc="3286984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7D07486E"/>
    <w:multiLevelType w:val="hybridMultilevel"/>
    <w:tmpl w:val="E96216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DCF3505"/>
    <w:multiLevelType w:val="hybridMultilevel"/>
    <w:tmpl w:val="90BE3F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15"/>
  </w:num>
  <w:num w:numId="6">
    <w:abstractNumId w:val="11"/>
  </w:num>
  <w:num w:numId="7">
    <w:abstractNumId w:val="14"/>
  </w:num>
  <w:num w:numId="8">
    <w:abstractNumId w:val="17"/>
  </w:num>
  <w:num w:numId="9">
    <w:abstractNumId w:val="18"/>
  </w:num>
  <w:num w:numId="10">
    <w:abstractNumId w:val="9"/>
  </w:num>
  <w:num w:numId="11">
    <w:abstractNumId w:val="13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0"/>
  </w:num>
  <w:num w:numId="17">
    <w:abstractNumId w:val="12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FD4"/>
    <w:rsid w:val="000005F1"/>
    <w:rsid w:val="00000C9E"/>
    <w:rsid w:val="00003DB9"/>
    <w:rsid w:val="00004218"/>
    <w:rsid w:val="00017F95"/>
    <w:rsid w:val="0003014E"/>
    <w:rsid w:val="00033D2B"/>
    <w:rsid w:val="00035329"/>
    <w:rsid w:val="00037191"/>
    <w:rsid w:val="000371C4"/>
    <w:rsid w:val="00037F35"/>
    <w:rsid w:val="00041C9A"/>
    <w:rsid w:val="00043FFE"/>
    <w:rsid w:val="00044F01"/>
    <w:rsid w:val="00046D7C"/>
    <w:rsid w:val="00047687"/>
    <w:rsid w:val="000504BC"/>
    <w:rsid w:val="00060634"/>
    <w:rsid w:val="00060D46"/>
    <w:rsid w:val="00060DD9"/>
    <w:rsid w:val="000656F3"/>
    <w:rsid w:val="00081384"/>
    <w:rsid w:val="000836A6"/>
    <w:rsid w:val="00085614"/>
    <w:rsid w:val="000856C7"/>
    <w:rsid w:val="000868AF"/>
    <w:rsid w:val="00092E4E"/>
    <w:rsid w:val="00097183"/>
    <w:rsid w:val="000A1388"/>
    <w:rsid w:val="000A709F"/>
    <w:rsid w:val="000A7902"/>
    <w:rsid w:val="000B107F"/>
    <w:rsid w:val="000B1680"/>
    <w:rsid w:val="000B1829"/>
    <w:rsid w:val="000B5626"/>
    <w:rsid w:val="000B799E"/>
    <w:rsid w:val="000C0ABB"/>
    <w:rsid w:val="000C1719"/>
    <w:rsid w:val="000C1CD1"/>
    <w:rsid w:val="000C2F61"/>
    <w:rsid w:val="000D076A"/>
    <w:rsid w:val="000D2D46"/>
    <w:rsid w:val="000D71E7"/>
    <w:rsid w:val="000D7399"/>
    <w:rsid w:val="000D7523"/>
    <w:rsid w:val="000D7779"/>
    <w:rsid w:val="000E063A"/>
    <w:rsid w:val="000E7ABD"/>
    <w:rsid w:val="000F0117"/>
    <w:rsid w:val="000F330C"/>
    <w:rsid w:val="00102CCB"/>
    <w:rsid w:val="001073A6"/>
    <w:rsid w:val="001106C0"/>
    <w:rsid w:val="001111B6"/>
    <w:rsid w:val="00111855"/>
    <w:rsid w:val="00114F7D"/>
    <w:rsid w:val="00115D8E"/>
    <w:rsid w:val="00121679"/>
    <w:rsid w:val="00123056"/>
    <w:rsid w:val="00154B18"/>
    <w:rsid w:val="0015641C"/>
    <w:rsid w:val="0015715F"/>
    <w:rsid w:val="00162D77"/>
    <w:rsid w:val="00164232"/>
    <w:rsid w:val="001732DC"/>
    <w:rsid w:val="001828E9"/>
    <w:rsid w:val="00184CA2"/>
    <w:rsid w:val="001855D4"/>
    <w:rsid w:val="00187D4D"/>
    <w:rsid w:val="001934CC"/>
    <w:rsid w:val="00196B04"/>
    <w:rsid w:val="0019734C"/>
    <w:rsid w:val="001A30A7"/>
    <w:rsid w:val="001A4D46"/>
    <w:rsid w:val="001B3D2B"/>
    <w:rsid w:val="001B6E21"/>
    <w:rsid w:val="001C1136"/>
    <w:rsid w:val="001C31D0"/>
    <w:rsid w:val="001C5E7B"/>
    <w:rsid w:val="001D3712"/>
    <w:rsid w:val="001D74B9"/>
    <w:rsid w:val="001E16C5"/>
    <w:rsid w:val="001E5B56"/>
    <w:rsid w:val="001F0F76"/>
    <w:rsid w:val="001F1A82"/>
    <w:rsid w:val="001F2DDE"/>
    <w:rsid w:val="001F6D9E"/>
    <w:rsid w:val="00204DA1"/>
    <w:rsid w:val="00212BAC"/>
    <w:rsid w:val="00214F4B"/>
    <w:rsid w:val="002160E6"/>
    <w:rsid w:val="0021683B"/>
    <w:rsid w:val="0022094B"/>
    <w:rsid w:val="00224C09"/>
    <w:rsid w:val="00234211"/>
    <w:rsid w:val="00244CD3"/>
    <w:rsid w:val="00253B75"/>
    <w:rsid w:val="0025793A"/>
    <w:rsid w:val="002732D7"/>
    <w:rsid w:val="00274080"/>
    <w:rsid w:val="0028200A"/>
    <w:rsid w:val="00282360"/>
    <w:rsid w:val="002825F5"/>
    <w:rsid w:val="00282793"/>
    <w:rsid w:val="00285152"/>
    <w:rsid w:val="00286BCE"/>
    <w:rsid w:val="00292637"/>
    <w:rsid w:val="00294FD4"/>
    <w:rsid w:val="002A28D2"/>
    <w:rsid w:val="002A4263"/>
    <w:rsid w:val="002A4721"/>
    <w:rsid w:val="002A4931"/>
    <w:rsid w:val="002A4F65"/>
    <w:rsid w:val="002C12EC"/>
    <w:rsid w:val="002C2508"/>
    <w:rsid w:val="002C7EF8"/>
    <w:rsid w:val="002D11CD"/>
    <w:rsid w:val="002D4559"/>
    <w:rsid w:val="002D4AA9"/>
    <w:rsid w:val="002D72C1"/>
    <w:rsid w:val="002E1878"/>
    <w:rsid w:val="002E3FB4"/>
    <w:rsid w:val="002E54F3"/>
    <w:rsid w:val="002E5A2F"/>
    <w:rsid w:val="002E7815"/>
    <w:rsid w:val="002F09D2"/>
    <w:rsid w:val="002F1538"/>
    <w:rsid w:val="002F5584"/>
    <w:rsid w:val="002F6011"/>
    <w:rsid w:val="003033F7"/>
    <w:rsid w:val="0030418E"/>
    <w:rsid w:val="003077C8"/>
    <w:rsid w:val="00310034"/>
    <w:rsid w:val="00311A94"/>
    <w:rsid w:val="00313335"/>
    <w:rsid w:val="00322C85"/>
    <w:rsid w:val="003275D0"/>
    <w:rsid w:val="00327E48"/>
    <w:rsid w:val="003302E8"/>
    <w:rsid w:val="00337ABC"/>
    <w:rsid w:val="0034682C"/>
    <w:rsid w:val="00351FF9"/>
    <w:rsid w:val="00352783"/>
    <w:rsid w:val="00352D9B"/>
    <w:rsid w:val="00354815"/>
    <w:rsid w:val="00357F62"/>
    <w:rsid w:val="00360893"/>
    <w:rsid w:val="00362DC4"/>
    <w:rsid w:val="003661E0"/>
    <w:rsid w:val="00370968"/>
    <w:rsid w:val="00373CC2"/>
    <w:rsid w:val="003749D5"/>
    <w:rsid w:val="00375E60"/>
    <w:rsid w:val="00381E74"/>
    <w:rsid w:val="00385756"/>
    <w:rsid w:val="00391DD1"/>
    <w:rsid w:val="0039254D"/>
    <w:rsid w:val="00396D8F"/>
    <w:rsid w:val="003A0123"/>
    <w:rsid w:val="003A310D"/>
    <w:rsid w:val="003A414C"/>
    <w:rsid w:val="003A6445"/>
    <w:rsid w:val="003B6E2D"/>
    <w:rsid w:val="003C0171"/>
    <w:rsid w:val="003C4145"/>
    <w:rsid w:val="003C48EA"/>
    <w:rsid w:val="003C7A43"/>
    <w:rsid w:val="003D0243"/>
    <w:rsid w:val="003D1FC5"/>
    <w:rsid w:val="003D52E5"/>
    <w:rsid w:val="003D7926"/>
    <w:rsid w:val="003E183B"/>
    <w:rsid w:val="003E20AC"/>
    <w:rsid w:val="003F3F80"/>
    <w:rsid w:val="003F5B53"/>
    <w:rsid w:val="00400EE3"/>
    <w:rsid w:val="00401951"/>
    <w:rsid w:val="00404E37"/>
    <w:rsid w:val="00406E3A"/>
    <w:rsid w:val="0040752C"/>
    <w:rsid w:val="00407C0A"/>
    <w:rsid w:val="00410C32"/>
    <w:rsid w:val="00410ECA"/>
    <w:rsid w:val="004137C1"/>
    <w:rsid w:val="00416B42"/>
    <w:rsid w:val="00417706"/>
    <w:rsid w:val="00430349"/>
    <w:rsid w:val="00431B17"/>
    <w:rsid w:val="00431DD8"/>
    <w:rsid w:val="00433FB8"/>
    <w:rsid w:val="00435107"/>
    <w:rsid w:val="00435462"/>
    <w:rsid w:val="00435753"/>
    <w:rsid w:val="00435E5D"/>
    <w:rsid w:val="004366A2"/>
    <w:rsid w:val="00437C59"/>
    <w:rsid w:val="00440FBD"/>
    <w:rsid w:val="00442BA7"/>
    <w:rsid w:val="004435AE"/>
    <w:rsid w:val="00444933"/>
    <w:rsid w:val="0045365C"/>
    <w:rsid w:val="004644ED"/>
    <w:rsid w:val="00466BCC"/>
    <w:rsid w:val="004707F8"/>
    <w:rsid w:val="00470880"/>
    <w:rsid w:val="004720EE"/>
    <w:rsid w:val="004822D0"/>
    <w:rsid w:val="0048544C"/>
    <w:rsid w:val="00490BEB"/>
    <w:rsid w:val="00491AAD"/>
    <w:rsid w:val="00492F20"/>
    <w:rsid w:val="00495AF4"/>
    <w:rsid w:val="004976E5"/>
    <w:rsid w:val="004B1DA5"/>
    <w:rsid w:val="004B783C"/>
    <w:rsid w:val="004C14D0"/>
    <w:rsid w:val="004C5808"/>
    <w:rsid w:val="004C7D3E"/>
    <w:rsid w:val="004D3879"/>
    <w:rsid w:val="004D418E"/>
    <w:rsid w:val="004D4659"/>
    <w:rsid w:val="004D5BE8"/>
    <w:rsid w:val="004E272E"/>
    <w:rsid w:val="004F0E2E"/>
    <w:rsid w:val="004F1D0F"/>
    <w:rsid w:val="004F3222"/>
    <w:rsid w:val="004F491D"/>
    <w:rsid w:val="0050231B"/>
    <w:rsid w:val="00507BF6"/>
    <w:rsid w:val="00516E59"/>
    <w:rsid w:val="0051705D"/>
    <w:rsid w:val="00522621"/>
    <w:rsid w:val="005317BF"/>
    <w:rsid w:val="00532090"/>
    <w:rsid w:val="00535AF9"/>
    <w:rsid w:val="0054010D"/>
    <w:rsid w:val="00540D9E"/>
    <w:rsid w:val="005439B8"/>
    <w:rsid w:val="005566C8"/>
    <w:rsid w:val="00561C75"/>
    <w:rsid w:val="00562758"/>
    <w:rsid w:val="00574D08"/>
    <w:rsid w:val="005779F4"/>
    <w:rsid w:val="005841B4"/>
    <w:rsid w:val="00587451"/>
    <w:rsid w:val="005903E9"/>
    <w:rsid w:val="005A2469"/>
    <w:rsid w:val="005A6777"/>
    <w:rsid w:val="005B2E7F"/>
    <w:rsid w:val="005B6878"/>
    <w:rsid w:val="005C0A57"/>
    <w:rsid w:val="005C2165"/>
    <w:rsid w:val="005C6976"/>
    <w:rsid w:val="005D09A5"/>
    <w:rsid w:val="005D4F7D"/>
    <w:rsid w:val="005D6B6E"/>
    <w:rsid w:val="005E0557"/>
    <w:rsid w:val="005E4B97"/>
    <w:rsid w:val="005E5199"/>
    <w:rsid w:val="00603106"/>
    <w:rsid w:val="00605E93"/>
    <w:rsid w:val="0061238E"/>
    <w:rsid w:val="006129DE"/>
    <w:rsid w:val="00616110"/>
    <w:rsid w:val="00624430"/>
    <w:rsid w:val="00624EA4"/>
    <w:rsid w:val="00625C5E"/>
    <w:rsid w:val="0063468D"/>
    <w:rsid w:val="006378BC"/>
    <w:rsid w:val="00653851"/>
    <w:rsid w:val="00662EA5"/>
    <w:rsid w:val="00664245"/>
    <w:rsid w:val="00666BB8"/>
    <w:rsid w:val="0067212F"/>
    <w:rsid w:val="0067580C"/>
    <w:rsid w:val="0068351F"/>
    <w:rsid w:val="00694A60"/>
    <w:rsid w:val="0069766A"/>
    <w:rsid w:val="006A0010"/>
    <w:rsid w:val="006A3998"/>
    <w:rsid w:val="006B2610"/>
    <w:rsid w:val="006B47E9"/>
    <w:rsid w:val="006B5F7B"/>
    <w:rsid w:val="006B6F9F"/>
    <w:rsid w:val="006D14DF"/>
    <w:rsid w:val="006E5D28"/>
    <w:rsid w:val="006F210F"/>
    <w:rsid w:val="006F5350"/>
    <w:rsid w:val="006F74B4"/>
    <w:rsid w:val="00700102"/>
    <w:rsid w:val="00702BB3"/>
    <w:rsid w:val="007124AE"/>
    <w:rsid w:val="00713673"/>
    <w:rsid w:val="00715BCE"/>
    <w:rsid w:val="00722B35"/>
    <w:rsid w:val="0072419A"/>
    <w:rsid w:val="007259BF"/>
    <w:rsid w:val="007334FA"/>
    <w:rsid w:val="007352D2"/>
    <w:rsid w:val="00735722"/>
    <w:rsid w:val="00743D09"/>
    <w:rsid w:val="007453CB"/>
    <w:rsid w:val="00745ACC"/>
    <w:rsid w:val="007471BF"/>
    <w:rsid w:val="00750860"/>
    <w:rsid w:val="007508AE"/>
    <w:rsid w:val="00750A24"/>
    <w:rsid w:val="00750F58"/>
    <w:rsid w:val="007526DD"/>
    <w:rsid w:val="007537C3"/>
    <w:rsid w:val="007574D2"/>
    <w:rsid w:val="00763CFD"/>
    <w:rsid w:val="00767C36"/>
    <w:rsid w:val="007848A6"/>
    <w:rsid w:val="00784FBC"/>
    <w:rsid w:val="00785435"/>
    <w:rsid w:val="00793AAD"/>
    <w:rsid w:val="0079678A"/>
    <w:rsid w:val="00797F16"/>
    <w:rsid w:val="007B1667"/>
    <w:rsid w:val="007B3AF2"/>
    <w:rsid w:val="007B5A31"/>
    <w:rsid w:val="007C2F69"/>
    <w:rsid w:val="007C4617"/>
    <w:rsid w:val="007D2B7F"/>
    <w:rsid w:val="007E44B5"/>
    <w:rsid w:val="007E63AB"/>
    <w:rsid w:val="007E7276"/>
    <w:rsid w:val="007E7F7F"/>
    <w:rsid w:val="007F0C6E"/>
    <w:rsid w:val="007F0DD8"/>
    <w:rsid w:val="007F0F0A"/>
    <w:rsid w:val="007F292F"/>
    <w:rsid w:val="00804377"/>
    <w:rsid w:val="00810270"/>
    <w:rsid w:val="00811737"/>
    <w:rsid w:val="0081370D"/>
    <w:rsid w:val="0081739D"/>
    <w:rsid w:val="00820D63"/>
    <w:rsid w:val="00835124"/>
    <w:rsid w:val="00836D94"/>
    <w:rsid w:val="00843880"/>
    <w:rsid w:val="00843A97"/>
    <w:rsid w:val="00851F86"/>
    <w:rsid w:val="00852F06"/>
    <w:rsid w:val="00854874"/>
    <w:rsid w:val="008568CF"/>
    <w:rsid w:val="00856DB9"/>
    <w:rsid w:val="008607DF"/>
    <w:rsid w:val="008615DE"/>
    <w:rsid w:val="00874EE1"/>
    <w:rsid w:val="00881ECF"/>
    <w:rsid w:val="00883EC3"/>
    <w:rsid w:val="008911D8"/>
    <w:rsid w:val="00891846"/>
    <w:rsid w:val="0089225D"/>
    <w:rsid w:val="00892CFB"/>
    <w:rsid w:val="00892F30"/>
    <w:rsid w:val="008942FC"/>
    <w:rsid w:val="00895DC4"/>
    <w:rsid w:val="008A3E58"/>
    <w:rsid w:val="008A498F"/>
    <w:rsid w:val="008B133B"/>
    <w:rsid w:val="008C0428"/>
    <w:rsid w:val="008C089A"/>
    <w:rsid w:val="008C63C3"/>
    <w:rsid w:val="008C6D88"/>
    <w:rsid w:val="008D5375"/>
    <w:rsid w:val="008D61CE"/>
    <w:rsid w:val="008D66F1"/>
    <w:rsid w:val="008E131D"/>
    <w:rsid w:val="008E3E19"/>
    <w:rsid w:val="008E45C5"/>
    <w:rsid w:val="008F006E"/>
    <w:rsid w:val="008F4D3E"/>
    <w:rsid w:val="00903612"/>
    <w:rsid w:val="00906A94"/>
    <w:rsid w:val="0090778E"/>
    <w:rsid w:val="00910963"/>
    <w:rsid w:val="00913B72"/>
    <w:rsid w:val="0092120E"/>
    <w:rsid w:val="00922F8C"/>
    <w:rsid w:val="00923D7F"/>
    <w:rsid w:val="00926290"/>
    <w:rsid w:val="009350D0"/>
    <w:rsid w:val="00937986"/>
    <w:rsid w:val="0094480F"/>
    <w:rsid w:val="00947924"/>
    <w:rsid w:val="0095243B"/>
    <w:rsid w:val="00952500"/>
    <w:rsid w:val="009556BB"/>
    <w:rsid w:val="00956DBD"/>
    <w:rsid w:val="00957D29"/>
    <w:rsid w:val="00963C84"/>
    <w:rsid w:val="00972DF4"/>
    <w:rsid w:val="00980229"/>
    <w:rsid w:val="0098048F"/>
    <w:rsid w:val="0098526B"/>
    <w:rsid w:val="00991BCA"/>
    <w:rsid w:val="00994313"/>
    <w:rsid w:val="009975F3"/>
    <w:rsid w:val="009B2A6B"/>
    <w:rsid w:val="009B3DF6"/>
    <w:rsid w:val="009C0DD7"/>
    <w:rsid w:val="009C192C"/>
    <w:rsid w:val="009C3753"/>
    <w:rsid w:val="009D07DF"/>
    <w:rsid w:val="009D330D"/>
    <w:rsid w:val="009D7027"/>
    <w:rsid w:val="009E3C7C"/>
    <w:rsid w:val="009E3E87"/>
    <w:rsid w:val="009E5239"/>
    <w:rsid w:val="009E7C4A"/>
    <w:rsid w:val="009F591C"/>
    <w:rsid w:val="00A01219"/>
    <w:rsid w:val="00A130BD"/>
    <w:rsid w:val="00A168B6"/>
    <w:rsid w:val="00A22430"/>
    <w:rsid w:val="00A22B81"/>
    <w:rsid w:val="00A25FB7"/>
    <w:rsid w:val="00A26CC3"/>
    <w:rsid w:val="00A3023A"/>
    <w:rsid w:val="00A33069"/>
    <w:rsid w:val="00A41A36"/>
    <w:rsid w:val="00A4600B"/>
    <w:rsid w:val="00A53F74"/>
    <w:rsid w:val="00A55FED"/>
    <w:rsid w:val="00A701A9"/>
    <w:rsid w:val="00A70778"/>
    <w:rsid w:val="00A71DAB"/>
    <w:rsid w:val="00A72865"/>
    <w:rsid w:val="00A76587"/>
    <w:rsid w:val="00A81715"/>
    <w:rsid w:val="00A84033"/>
    <w:rsid w:val="00A8753F"/>
    <w:rsid w:val="00AA0968"/>
    <w:rsid w:val="00AA0A09"/>
    <w:rsid w:val="00AA59C2"/>
    <w:rsid w:val="00AA7F23"/>
    <w:rsid w:val="00AB3319"/>
    <w:rsid w:val="00AB4880"/>
    <w:rsid w:val="00AC382B"/>
    <w:rsid w:val="00AC6314"/>
    <w:rsid w:val="00AC694C"/>
    <w:rsid w:val="00AD03B6"/>
    <w:rsid w:val="00AD1327"/>
    <w:rsid w:val="00AD59BB"/>
    <w:rsid w:val="00AD6D8A"/>
    <w:rsid w:val="00AE2CD8"/>
    <w:rsid w:val="00AE415F"/>
    <w:rsid w:val="00AE6DB0"/>
    <w:rsid w:val="00AF4FBB"/>
    <w:rsid w:val="00AF6E71"/>
    <w:rsid w:val="00B00E99"/>
    <w:rsid w:val="00B01455"/>
    <w:rsid w:val="00B034F3"/>
    <w:rsid w:val="00B05E50"/>
    <w:rsid w:val="00B1468C"/>
    <w:rsid w:val="00B1557B"/>
    <w:rsid w:val="00B23244"/>
    <w:rsid w:val="00B249DB"/>
    <w:rsid w:val="00B32B7F"/>
    <w:rsid w:val="00B35260"/>
    <w:rsid w:val="00B37D93"/>
    <w:rsid w:val="00B42916"/>
    <w:rsid w:val="00B45E64"/>
    <w:rsid w:val="00B555A2"/>
    <w:rsid w:val="00B613D9"/>
    <w:rsid w:val="00B615D4"/>
    <w:rsid w:val="00B71967"/>
    <w:rsid w:val="00B74363"/>
    <w:rsid w:val="00B74ACE"/>
    <w:rsid w:val="00B76A7D"/>
    <w:rsid w:val="00B77BFB"/>
    <w:rsid w:val="00B82086"/>
    <w:rsid w:val="00B90074"/>
    <w:rsid w:val="00B9140C"/>
    <w:rsid w:val="00B94D26"/>
    <w:rsid w:val="00BA1569"/>
    <w:rsid w:val="00BA4029"/>
    <w:rsid w:val="00BA5037"/>
    <w:rsid w:val="00BA73B6"/>
    <w:rsid w:val="00BB424C"/>
    <w:rsid w:val="00BB485F"/>
    <w:rsid w:val="00BB5D74"/>
    <w:rsid w:val="00BC37E9"/>
    <w:rsid w:val="00BC658B"/>
    <w:rsid w:val="00BC6D6C"/>
    <w:rsid w:val="00BC756C"/>
    <w:rsid w:val="00BD073D"/>
    <w:rsid w:val="00BD13A5"/>
    <w:rsid w:val="00BD4A9E"/>
    <w:rsid w:val="00BD6F40"/>
    <w:rsid w:val="00BE0F57"/>
    <w:rsid w:val="00BE4452"/>
    <w:rsid w:val="00BE6F43"/>
    <w:rsid w:val="00BF1244"/>
    <w:rsid w:val="00BF5B21"/>
    <w:rsid w:val="00C00887"/>
    <w:rsid w:val="00C00DDE"/>
    <w:rsid w:val="00C05E75"/>
    <w:rsid w:val="00C12687"/>
    <w:rsid w:val="00C1603E"/>
    <w:rsid w:val="00C16368"/>
    <w:rsid w:val="00C1796C"/>
    <w:rsid w:val="00C20AC2"/>
    <w:rsid w:val="00C23D57"/>
    <w:rsid w:val="00C26900"/>
    <w:rsid w:val="00C33484"/>
    <w:rsid w:val="00C408A7"/>
    <w:rsid w:val="00C41DAB"/>
    <w:rsid w:val="00C4332F"/>
    <w:rsid w:val="00C443D2"/>
    <w:rsid w:val="00C509EF"/>
    <w:rsid w:val="00C52BC6"/>
    <w:rsid w:val="00C52DBD"/>
    <w:rsid w:val="00C559D9"/>
    <w:rsid w:val="00C55D71"/>
    <w:rsid w:val="00C71EB1"/>
    <w:rsid w:val="00C74871"/>
    <w:rsid w:val="00C754D9"/>
    <w:rsid w:val="00C77FF0"/>
    <w:rsid w:val="00C82244"/>
    <w:rsid w:val="00C90A53"/>
    <w:rsid w:val="00C90DF4"/>
    <w:rsid w:val="00C95615"/>
    <w:rsid w:val="00C96F3E"/>
    <w:rsid w:val="00CA422A"/>
    <w:rsid w:val="00CB4244"/>
    <w:rsid w:val="00CB4A5A"/>
    <w:rsid w:val="00CB4F71"/>
    <w:rsid w:val="00CC1595"/>
    <w:rsid w:val="00CC455B"/>
    <w:rsid w:val="00CC60F0"/>
    <w:rsid w:val="00CC67D8"/>
    <w:rsid w:val="00CD7AC0"/>
    <w:rsid w:val="00CE2DE8"/>
    <w:rsid w:val="00CE7588"/>
    <w:rsid w:val="00CE7C00"/>
    <w:rsid w:val="00CF0EB2"/>
    <w:rsid w:val="00CF4DE6"/>
    <w:rsid w:val="00CF6B2E"/>
    <w:rsid w:val="00D01B95"/>
    <w:rsid w:val="00D03114"/>
    <w:rsid w:val="00D04879"/>
    <w:rsid w:val="00D07971"/>
    <w:rsid w:val="00D13C71"/>
    <w:rsid w:val="00D14695"/>
    <w:rsid w:val="00D155C7"/>
    <w:rsid w:val="00D17750"/>
    <w:rsid w:val="00D232E4"/>
    <w:rsid w:val="00D43332"/>
    <w:rsid w:val="00D5783D"/>
    <w:rsid w:val="00D57D4A"/>
    <w:rsid w:val="00D6707E"/>
    <w:rsid w:val="00D714AC"/>
    <w:rsid w:val="00D84E48"/>
    <w:rsid w:val="00D91004"/>
    <w:rsid w:val="00D948DD"/>
    <w:rsid w:val="00DA5E33"/>
    <w:rsid w:val="00DA6BE1"/>
    <w:rsid w:val="00DA7914"/>
    <w:rsid w:val="00DB4509"/>
    <w:rsid w:val="00DC156F"/>
    <w:rsid w:val="00DC757C"/>
    <w:rsid w:val="00DC790C"/>
    <w:rsid w:val="00DD0F27"/>
    <w:rsid w:val="00DD221F"/>
    <w:rsid w:val="00DD2653"/>
    <w:rsid w:val="00DD284D"/>
    <w:rsid w:val="00DD357E"/>
    <w:rsid w:val="00DD730F"/>
    <w:rsid w:val="00DE2A61"/>
    <w:rsid w:val="00DE2AD0"/>
    <w:rsid w:val="00DE2D42"/>
    <w:rsid w:val="00DE4977"/>
    <w:rsid w:val="00DE54C7"/>
    <w:rsid w:val="00DE6324"/>
    <w:rsid w:val="00DF6856"/>
    <w:rsid w:val="00E04161"/>
    <w:rsid w:val="00E042A7"/>
    <w:rsid w:val="00E27200"/>
    <w:rsid w:val="00E27C47"/>
    <w:rsid w:val="00E310B9"/>
    <w:rsid w:val="00E32D8D"/>
    <w:rsid w:val="00E3326B"/>
    <w:rsid w:val="00E432A3"/>
    <w:rsid w:val="00E47619"/>
    <w:rsid w:val="00E517EF"/>
    <w:rsid w:val="00E5527A"/>
    <w:rsid w:val="00E617C0"/>
    <w:rsid w:val="00E63187"/>
    <w:rsid w:val="00E7065E"/>
    <w:rsid w:val="00E72B8C"/>
    <w:rsid w:val="00E736F8"/>
    <w:rsid w:val="00E74FED"/>
    <w:rsid w:val="00E83302"/>
    <w:rsid w:val="00EA2072"/>
    <w:rsid w:val="00EA2BB1"/>
    <w:rsid w:val="00EA5080"/>
    <w:rsid w:val="00EA52A7"/>
    <w:rsid w:val="00EB111D"/>
    <w:rsid w:val="00EB2CCF"/>
    <w:rsid w:val="00EB7B6F"/>
    <w:rsid w:val="00EC035E"/>
    <w:rsid w:val="00EC3B5C"/>
    <w:rsid w:val="00EC5B25"/>
    <w:rsid w:val="00EE23A1"/>
    <w:rsid w:val="00EE35B8"/>
    <w:rsid w:val="00EE5800"/>
    <w:rsid w:val="00EF04DD"/>
    <w:rsid w:val="00EF69E8"/>
    <w:rsid w:val="00EF6CF3"/>
    <w:rsid w:val="00EF7955"/>
    <w:rsid w:val="00F00616"/>
    <w:rsid w:val="00F01266"/>
    <w:rsid w:val="00F02E58"/>
    <w:rsid w:val="00F04255"/>
    <w:rsid w:val="00F05CE2"/>
    <w:rsid w:val="00F07F65"/>
    <w:rsid w:val="00F16700"/>
    <w:rsid w:val="00F16D9E"/>
    <w:rsid w:val="00F247E3"/>
    <w:rsid w:val="00F2656C"/>
    <w:rsid w:val="00F42778"/>
    <w:rsid w:val="00F44DDC"/>
    <w:rsid w:val="00F473FE"/>
    <w:rsid w:val="00F504CA"/>
    <w:rsid w:val="00F62C37"/>
    <w:rsid w:val="00F6444D"/>
    <w:rsid w:val="00F66D3E"/>
    <w:rsid w:val="00F75A3A"/>
    <w:rsid w:val="00F76EAC"/>
    <w:rsid w:val="00F77636"/>
    <w:rsid w:val="00F80CFA"/>
    <w:rsid w:val="00F819BE"/>
    <w:rsid w:val="00F83F4D"/>
    <w:rsid w:val="00F8532A"/>
    <w:rsid w:val="00F95304"/>
    <w:rsid w:val="00F97689"/>
    <w:rsid w:val="00FA18BF"/>
    <w:rsid w:val="00FA1E42"/>
    <w:rsid w:val="00FA1E69"/>
    <w:rsid w:val="00FA241E"/>
    <w:rsid w:val="00FA31E3"/>
    <w:rsid w:val="00FA5649"/>
    <w:rsid w:val="00FA586B"/>
    <w:rsid w:val="00FB3F98"/>
    <w:rsid w:val="00FB673F"/>
    <w:rsid w:val="00FB7D0E"/>
    <w:rsid w:val="00FC3954"/>
    <w:rsid w:val="00FC7EF2"/>
    <w:rsid w:val="00FD3554"/>
    <w:rsid w:val="00FD74DE"/>
    <w:rsid w:val="00FE0950"/>
    <w:rsid w:val="00FE2A19"/>
    <w:rsid w:val="00FF21B8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3A"/>
    <w:pPr>
      <w:autoSpaceDE w:val="0"/>
      <w:autoSpaceDN w:val="0"/>
    </w:pPr>
    <w:rPr>
      <w:rFonts w:ascii="Times New Roman" w:eastAsia="Times New Roman" w:hAnsi="Times New Roman"/>
      <w:sz w:val="20"/>
      <w:szCs w:val="20"/>
      <w:lang w:val="uk-UA"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2DF4"/>
    <w:pPr>
      <w:keepNext/>
      <w:autoSpaceDE/>
      <w:autoSpaceDN/>
      <w:jc w:val="both"/>
      <w:outlineLvl w:val="0"/>
    </w:pPr>
    <w:rPr>
      <w:b/>
      <w:b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72D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TableTexttema">
    <w:name w:val="Table Text_tema"/>
    <w:uiPriority w:val="99"/>
    <w:rsid w:val="00294FD4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/>
      <w:b/>
      <w:bCs/>
      <w:sz w:val="20"/>
      <w:szCs w:val="20"/>
      <w:lang w:val="en-US" w:eastAsia="uk-UA"/>
    </w:rPr>
  </w:style>
  <w:style w:type="paragraph" w:customStyle="1" w:styleId="TableText">
    <w:name w:val="Table Text"/>
    <w:uiPriority w:val="99"/>
    <w:rsid w:val="00407C0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0" w:lineRule="atLeast"/>
      <w:ind w:left="57" w:right="57" w:firstLine="283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bez1">
    <w:name w:val="bez1"/>
    <w:uiPriority w:val="99"/>
    <w:rsid w:val="00407C0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1" w:lineRule="atLeast"/>
      <w:jc w:val="center"/>
    </w:pPr>
    <w:rPr>
      <w:rFonts w:ascii="Times New Roman" w:eastAsia="Times New Roman" w:hAnsi="Times New Roman"/>
      <w:i/>
      <w:iCs/>
      <w:sz w:val="20"/>
      <w:szCs w:val="20"/>
      <w:lang w:val="en-US" w:eastAsia="uk-UA"/>
    </w:rPr>
  </w:style>
  <w:style w:type="paragraph" w:styleId="BodyText">
    <w:name w:val="Body Text"/>
    <w:basedOn w:val="Normal"/>
    <w:link w:val="BodyTextChar"/>
    <w:uiPriority w:val="99"/>
    <w:rsid w:val="00407C0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spacing w:line="220" w:lineRule="atLeast"/>
      <w:ind w:firstLine="300"/>
      <w:jc w:val="both"/>
    </w:pPr>
    <w:rPr>
      <w:rFonts w:eastAsia="Calibri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407C0A"/>
    <w:rPr>
      <w:rFonts w:ascii="Times New Roman" w:hAnsi="Times New Roman" w:cs="Times New Roman"/>
      <w:sz w:val="20"/>
      <w:szCs w:val="20"/>
      <w:lang w:eastAsia="uk-UA"/>
    </w:rPr>
  </w:style>
  <w:style w:type="paragraph" w:customStyle="1" w:styleId="BodyText2">
    <w:name w:val="Body Text2"/>
    <w:uiPriority w:val="99"/>
    <w:rsid w:val="00407C0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210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8p">
    <w:name w:val="8p"/>
    <w:uiPriority w:val="99"/>
    <w:rsid w:val="00DD265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77" w:lineRule="atLeast"/>
      <w:ind w:firstLine="300"/>
      <w:jc w:val="both"/>
    </w:pPr>
    <w:rPr>
      <w:rFonts w:ascii="Times New Roman" w:eastAsia="Times New Roman" w:hAnsi="Times New Roman"/>
      <w:sz w:val="16"/>
      <w:szCs w:val="16"/>
      <w:lang w:val="en-US" w:eastAsia="uk-UA"/>
    </w:rPr>
  </w:style>
  <w:style w:type="paragraph" w:customStyle="1" w:styleId="2p">
    <w:name w:val="2p"/>
    <w:uiPriority w:val="99"/>
    <w:rsid w:val="00CF0EB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44" w:lineRule="atLeast"/>
      <w:ind w:firstLine="300"/>
      <w:jc w:val="both"/>
    </w:pPr>
    <w:rPr>
      <w:rFonts w:ascii="Times New Roman" w:eastAsia="Times New Roman" w:hAnsi="Times New Roman"/>
      <w:sz w:val="4"/>
      <w:szCs w:val="4"/>
      <w:lang w:val="en-US" w:eastAsia="uk-UA"/>
    </w:rPr>
  </w:style>
  <w:style w:type="paragraph" w:customStyle="1" w:styleId="BodyText1">
    <w:name w:val="Body Text1"/>
    <w:uiPriority w:val="99"/>
    <w:rsid w:val="00BD073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300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styleId="ListParagraph">
    <w:name w:val="List Paragraph"/>
    <w:basedOn w:val="Normal"/>
    <w:uiPriority w:val="99"/>
    <w:qFormat/>
    <w:rsid w:val="00C1796C"/>
    <w:pPr>
      <w:ind w:left="720"/>
    </w:pPr>
  </w:style>
  <w:style w:type="paragraph" w:customStyle="1" w:styleId="BodyText0">
    <w:name w:val="Body Text 0"/>
    <w:uiPriority w:val="99"/>
    <w:rsid w:val="008B133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line="220" w:lineRule="atLeast"/>
      <w:ind w:firstLine="210"/>
      <w:jc w:val="both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4p">
    <w:name w:val="4p"/>
    <w:uiPriority w:val="99"/>
    <w:rsid w:val="008B133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88" w:lineRule="atLeast"/>
      <w:ind w:firstLine="300"/>
      <w:jc w:val="both"/>
    </w:pPr>
    <w:rPr>
      <w:rFonts w:ascii="Times New Roman" w:eastAsia="Times New Roman" w:hAnsi="Times New Roman"/>
      <w:sz w:val="8"/>
      <w:szCs w:val="8"/>
      <w:lang w:val="en-US" w:eastAsia="uk-UA"/>
    </w:rPr>
  </w:style>
  <w:style w:type="paragraph" w:customStyle="1" w:styleId="bez">
    <w:name w:val="bez"/>
    <w:uiPriority w:val="99"/>
    <w:rsid w:val="00BA503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21" w:lineRule="atLeast"/>
      <w:jc w:val="both"/>
    </w:pPr>
    <w:rPr>
      <w:rFonts w:ascii="Times New Roman" w:eastAsia="Times New Roman" w:hAnsi="Times New Roman"/>
      <w:sz w:val="20"/>
      <w:szCs w:val="20"/>
      <w:lang w:val="en-US" w:eastAsia="uk-UA"/>
    </w:rPr>
  </w:style>
  <w:style w:type="paragraph" w:customStyle="1" w:styleId="1">
    <w:name w:val="Абзац списка1"/>
    <w:basedOn w:val="Normal"/>
    <w:uiPriority w:val="99"/>
    <w:rsid w:val="008D5375"/>
    <w:pPr>
      <w:ind w:left="720"/>
    </w:pPr>
    <w:rPr>
      <w:rFonts w:eastAsia="Calibri"/>
    </w:rPr>
  </w:style>
  <w:style w:type="paragraph" w:styleId="Title">
    <w:name w:val="Title"/>
    <w:basedOn w:val="Normal"/>
    <w:link w:val="TitleChar"/>
    <w:uiPriority w:val="99"/>
    <w:qFormat/>
    <w:rsid w:val="00085614"/>
    <w:pPr>
      <w:autoSpaceDE/>
      <w:autoSpaceDN/>
      <w:jc w:val="center"/>
    </w:pPr>
    <w:rPr>
      <w:rFonts w:ascii="Cambria" w:eastAsia="Calibri" w:hAnsi="Cambria" w:cs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uiPriority w:val="99"/>
    <w:rsid w:val="00AA0A09"/>
    <w:rPr>
      <w:rFonts w:ascii="Cambria" w:hAnsi="Cambria" w:cs="Cambria"/>
      <w:b/>
      <w:bCs/>
      <w:kern w:val="28"/>
      <w:sz w:val="32"/>
      <w:szCs w:val="32"/>
      <w:lang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04879"/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79"/>
    <w:rPr>
      <w:rFonts w:ascii="Tahoma" w:hAnsi="Tahoma" w:cs="Tahoma"/>
      <w:sz w:val="16"/>
      <w:szCs w:val="16"/>
      <w:lang w:eastAsia="uk-UA"/>
    </w:rPr>
  </w:style>
  <w:style w:type="paragraph" w:styleId="FootnoteText">
    <w:name w:val="footnote text"/>
    <w:basedOn w:val="Normal"/>
    <w:link w:val="FootnoteTextChar"/>
    <w:uiPriority w:val="99"/>
    <w:semiHidden/>
    <w:rsid w:val="00DF685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0963"/>
    <w:rPr>
      <w:rFonts w:ascii="Times New Roman" w:hAnsi="Times New Roman" w:cs="Times New Roman"/>
      <w:sz w:val="20"/>
      <w:szCs w:val="20"/>
      <w:lang w:val="uk-UA" w:eastAsia="uk-UA"/>
    </w:rPr>
  </w:style>
  <w:style w:type="character" w:styleId="FootnoteReference">
    <w:name w:val="footnote reference"/>
    <w:basedOn w:val="DefaultParagraphFont"/>
    <w:uiPriority w:val="99"/>
    <w:semiHidden/>
    <w:rsid w:val="00DF6856"/>
    <w:rPr>
      <w:vertAlign w:val="superscript"/>
    </w:rPr>
  </w:style>
  <w:style w:type="character" w:styleId="Hyperlink">
    <w:name w:val="Hyperlink"/>
    <w:basedOn w:val="DefaultParagraphFont"/>
    <w:uiPriority w:val="99"/>
    <w:rsid w:val="00DF685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D5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52E5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uk-UA" w:eastAsia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5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customStyle="1" w:styleId="a">
    <w:name w:val="Нормальний текст"/>
    <w:basedOn w:val="Normal"/>
    <w:uiPriority w:val="99"/>
    <w:rsid w:val="00E74FED"/>
    <w:pPr>
      <w:autoSpaceDE/>
      <w:autoSpaceDN/>
      <w:spacing w:before="120"/>
      <w:ind w:firstLine="567"/>
    </w:pPr>
    <w:rPr>
      <w:rFonts w:ascii="Antiqua" w:hAnsi="Antiqua" w:cs="Antiqua"/>
      <w:sz w:val="26"/>
      <w:szCs w:val="26"/>
      <w:lang w:eastAsia="ru-RU"/>
    </w:rPr>
  </w:style>
  <w:style w:type="character" w:customStyle="1" w:styleId="basic1">
    <w:name w:val="basic1"/>
    <w:uiPriority w:val="99"/>
    <w:rsid w:val="00E74FED"/>
    <w:rPr>
      <w:rFonts w:ascii="PetersburgC" w:hAnsi="PetersburgC" w:cs="PetersburgC"/>
      <w:sz w:val="20"/>
      <w:szCs w:val="20"/>
    </w:rPr>
  </w:style>
  <w:style w:type="paragraph" w:styleId="NormalWeb">
    <w:name w:val="Normal (Web)"/>
    <w:basedOn w:val="Normal"/>
    <w:uiPriority w:val="99"/>
    <w:rsid w:val="00AC6314"/>
    <w:pPr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NoSpacing">
    <w:name w:val="No Spacing"/>
    <w:uiPriority w:val="99"/>
    <w:qFormat/>
    <w:rsid w:val="00F42778"/>
    <w:rPr>
      <w:rFonts w:ascii="Arial Unicode MS" w:hAnsi="Arial Unicode MS" w:cs="Arial Unicode MS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74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74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4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381</Words>
  <Characters>2172</Characters>
  <Application>Microsoft Office Outlook</Application>
  <DocSecurity>0</DocSecurity>
  <Lines>0</Lines>
  <Paragraphs>0</Paragraphs>
  <ScaleCrop>false</ScaleCrop>
  <Company>BEST_XP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Sergio</dc:creator>
  <cp:keywords/>
  <dc:description/>
  <cp:lastModifiedBy>Admin</cp:lastModifiedBy>
  <cp:revision>2</cp:revision>
  <cp:lastPrinted>2012-02-21T12:52:00Z</cp:lastPrinted>
  <dcterms:created xsi:type="dcterms:W3CDTF">2015-08-29T15:49:00Z</dcterms:created>
  <dcterms:modified xsi:type="dcterms:W3CDTF">2015-08-29T15:49:00Z</dcterms:modified>
</cp:coreProperties>
</file>